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A929" w14:textId="77777777" w:rsidR="00020BCB" w:rsidRPr="004E2698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  <w:r w:rsidR="00DC6C96" w:rsidRPr="004E2698">
        <w:rPr>
          <w:color w:val="000000"/>
          <w:lang w:val="uk-UA"/>
        </w:rPr>
        <w:t xml:space="preserve">                                          </w:t>
      </w: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>Додаток</w:t>
      </w:r>
      <w:r w:rsidR="00D42B2D" w:rsidRPr="004E2698">
        <w:rPr>
          <w:b w:val="0"/>
          <w:color w:val="000000"/>
          <w:sz w:val="16"/>
          <w:szCs w:val="16"/>
          <w:lang w:val="uk-UA"/>
        </w:rPr>
        <w:t xml:space="preserve"> 1</w:t>
      </w:r>
    </w:p>
    <w:p w14:paraId="54FB6A67" w14:textId="77777777" w:rsidR="00020BCB" w:rsidRPr="004E2698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14:paraId="4C2DC975" w14:textId="77777777" w:rsidR="00020BCB" w:rsidRPr="004E2698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</w:r>
      <w:r w:rsidRPr="004E2698"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4E2698">
        <w:rPr>
          <w:b w:val="0"/>
          <w:color w:val="000000"/>
          <w:sz w:val="16"/>
          <w:szCs w:val="16"/>
          <w:lang w:val="uk-UA"/>
        </w:rPr>
        <w:t xml:space="preserve"> 7</w:t>
      </w:r>
      <w:r w:rsidRPr="004E2698"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4E2698">
        <w:rPr>
          <w:b w:val="0"/>
          <w:color w:val="000000"/>
          <w:sz w:val="16"/>
          <w:szCs w:val="16"/>
          <w:lang w:val="uk-UA"/>
        </w:rPr>
        <w:t>1</w:t>
      </w:r>
      <w:r w:rsidRPr="004E2698"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14:paraId="139677C1" w14:textId="77777777" w:rsidR="00020BCB" w:rsidRPr="004E2698" w:rsidRDefault="00020BCB" w:rsidP="00DC6C96">
      <w:pPr>
        <w:pStyle w:val="3"/>
        <w:jc w:val="left"/>
        <w:rPr>
          <w:color w:val="000000"/>
          <w:lang w:val="uk-UA"/>
        </w:rPr>
      </w:pP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  <w:r w:rsidRPr="004E2698">
        <w:rPr>
          <w:color w:val="000000"/>
          <w:lang w:val="uk-UA"/>
        </w:rPr>
        <w:tab/>
      </w:r>
    </w:p>
    <w:p w14:paraId="0E7CF052" w14:textId="77777777" w:rsidR="00531337" w:rsidRPr="004E2698" w:rsidRDefault="00531337" w:rsidP="00531337">
      <w:pPr>
        <w:jc w:val="center"/>
        <w:rPr>
          <w:lang w:val="uk-UA"/>
        </w:rPr>
      </w:pPr>
      <w:r w:rsidRPr="004E2698">
        <w:rPr>
          <w:b/>
          <w:lang w:val="uk-UA"/>
        </w:rPr>
        <w:t>Титульний аркуш Повідомлення</w:t>
      </w:r>
      <w:r w:rsidRPr="004E2698">
        <w:rPr>
          <w:lang w:val="uk-UA"/>
        </w:rPr>
        <w:br/>
      </w:r>
      <w:r w:rsidRPr="004E2698">
        <w:rPr>
          <w:b/>
          <w:lang w:val="uk-UA"/>
        </w:rPr>
        <w:t>(Повідомлення про інформацію)</w:t>
      </w:r>
    </w:p>
    <w:p w14:paraId="58AA9CB9" w14:textId="116BB0C3" w:rsidR="004263EB" w:rsidRPr="004E2698" w:rsidRDefault="007C3B46" w:rsidP="00DC6C96">
      <w:pPr>
        <w:pStyle w:val="3"/>
        <w:jc w:val="left"/>
        <w:rPr>
          <w:b w:val="0"/>
          <w:sz w:val="15"/>
          <w:lang w:val="uk-UA"/>
        </w:rPr>
      </w:pPr>
      <w:r w:rsidRPr="004E2698">
        <w:rPr>
          <w:b w:val="0"/>
          <w:sz w:val="20"/>
          <w:szCs w:val="20"/>
          <w:u w:val="single"/>
          <w:lang w:val="uk-UA"/>
        </w:rPr>
        <w:t>08.04.2021</w:t>
      </w:r>
    </w:p>
    <w:p w14:paraId="244B535B" w14:textId="77777777" w:rsidR="009F2C05" w:rsidRPr="004E2698" w:rsidRDefault="009F2C05" w:rsidP="009F2C05">
      <w:pPr>
        <w:rPr>
          <w:lang w:val="uk-UA"/>
        </w:rPr>
      </w:pPr>
      <w:r w:rsidRPr="004E2698">
        <w:rPr>
          <w:sz w:val="15"/>
          <w:lang w:val="uk-UA"/>
        </w:rPr>
        <w:t>(дата реєстрації емітентом</w:t>
      </w:r>
      <w:r w:rsidRPr="004E2698">
        <w:rPr>
          <w:lang w:val="uk-UA"/>
        </w:rPr>
        <w:br/>
      </w:r>
      <w:r w:rsidRPr="004E2698">
        <w:rPr>
          <w:sz w:val="15"/>
          <w:lang w:val="uk-UA"/>
        </w:rPr>
        <w:t>електронного документа)</w:t>
      </w:r>
      <w:bookmarkStart w:id="0" w:name="8869"/>
      <w:bookmarkEnd w:id="0"/>
    </w:p>
    <w:p w14:paraId="78C97DFB" w14:textId="77777777" w:rsidR="004263EB" w:rsidRPr="004E2698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14:paraId="64F301AA" w14:textId="34009CC2" w:rsidR="007E37D1" w:rsidRPr="004E2698" w:rsidRDefault="007E37D1" w:rsidP="00DC6C96">
      <w:pPr>
        <w:pStyle w:val="3"/>
        <w:jc w:val="left"/>
        <w:rPr>
          <w:b w:val="0"/>
          <w:sz w:val="20"/>
          <w:szCs w:val="20"/>
          <w:lang w:val="uk-UA"/>
        </w:rPr>
      </w:pPr>
      <w:r w:rsidRPr="004E2698">
        <w:rPr>
          <w:b w:val="0"/>
          <w:sz w:val="20"/>
          <w:szCs w:val="20"/>
          <w:lang w:val="uk-UA"/>
        </w:rPr>
        <w:t xml:space="preserve">№ </w:t>
      </w:r>
      <w:r w:rsidR="007C3B46" w:rsidRPr="004E2698">
        <w:rPr>
          <w:b w:val="0"/>
          <w:sz w:val="20"/>
          <w:szCs w:val="20"/>
          <w:u w:val="single"/>
          <w:lang w:val="uk-UA"/>
        </w:rPr>
        <w:t>7</w:t>
      </w:r>
    </w:p>
    <w:p w14:paraId="5993BDC8" w14:textId="77777777" w:rsidR="00531337" w:rsidRPr="004E2698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4E2698">
        <w:rPr>
          <w:b w:val="0"/>
          <w:sz w:val="15"/>
          <w:lang w:val="uk-UA"/>
        </w:rPr>
        <w:t xml:space="preserve"> </w:t>
      </w:r>
      <w:r w:rsidR="00531337" w:rsidRPr="004E2698">
        <w:rPr>
          <w:b w:val="0"/>
          <w:sz w:val="15"/>
          <w:lang w:val="uk-UA"/>
        </w:rPr>
        <w:t>(вихідний реєстраційний</w:t>
      </w:r>
      <w:r w:rsidR="00531337" w:rsidRPr="004E2698">
        <w:rPr>
          <w:b w:val="0"/>
          <w:lang w:val="uk-UA"/>
        </w:rPr>
        <w:br/>
      </w:r>
      <w:r w:rsidR="00531337" w:rsidRPr="004E2698">
        <w:rPr>
          <w:b w:val="0"/>
          <w:sz w:val="15"/>
          <w:lang w:val="uk-UA"/>
        </w:rPr>
        <w:t>номер електронного документа)</w:t>
      </w:r>
    </w:p>
    <w:p w14:paraId="13E4987F" w14:textId="77777777" w:rsidR="001714DF" w:rsidRPr="004E2698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4E2698" w14:paraId="76995A46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BAF6C2" w14:textId="77777777" w:rsidR="00DC6C96" w:rsidRPr="004E2698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14:paraId="74291B8C" w14:textId="77777777" w:rsidR="00DC6C96" w:rsidRPr="004E2698" w:rsidRDefault="00DC6C96" w:rsidP="00DC6C96">
      <w:pPr>
        <w:rPr>
          <w:vanish/>
          <w:color w:val="000000"/>
          <w:lang w:val="uk-UA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 w:rsidRPr="004E2698" w14:paraId="47043FF2" w14:textId="77777777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2CE41" w14:textId="422AC65F" w:rsidR="00DC6C96" w:rsidRPr="004E2698" w:rsidRDefault="007C3B46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color w:val="000000"/>
                <w:sz w:val="20"/>
                <w:szCs w:val="20"/>
                <w:lang w:val="uk-UA"/>
              </w:rPr>
              <w:t>Генеральний 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F9251" w14:textId="77777777" w:rsidR="00DC6C96" w:rsidRPr="004E2698" w:rsidRDefault="00DC6C96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D0D30" w14:textId="77777777" w:rsidR="00DC6C96" w:rsidRPr="004E2698" w:rsidRDefault="00DC6C96" w:rsidP="00DC6C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FA328" w14:textId="77777777" w:rsidR="00DC6C96" w:rsidRPr="004E2698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E2698">
              <w:rPr>
                <w:color w:val="000000"/>
                <w:lang w:val="uk-UA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77322A0" w14:textId="39F32E23" w:rsidR="00DC6C96" w:rsidRPr="004E2698" w:rsidRDefault="007C3B46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color w:val="000000"/>
                <w:sz w:val="20"/>
                <w:szCs w:val="20"/>
                <w:lang w:val="uk-UA"/>
              </w:rPr>
              <w:t xml:space="preserve">Брик </w:t>
            </w:r>
            <w:proofErr w:type="spellStart"/>
            <w:r w:rsidRPr="004E2698">
              <w:rPr>
                <w:color w:val="000000"/>
                <w:sz w:val="20"/>
                <w:szCs w:val="20"/>
                <w:lang w:val="uk-UA"/>
              </w:rPr>
              <w:t>Наталiя</w:t>
            </w:r>
            <w:proofErr w:type="spellEnd"/>
            <w:r w:rsidRPr="004E269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2698">
              <w:rPr>
                <w:color w:val="000000"/>
                <w:sz w:val="20"/>
                <w:szCs w:val="20"/>
                <w:lang w:val="uk-UA"/>
              </w:rPr>
              <w:t>Сергiївна</w:t>
            </w:r>
            <w:proofErr w:type="spellEnd"/>
          </w:p>
        </w:tc>
      </w:tr>
      <w:tr w:rsidR="00DC6C96" w:rsidRPr="004E2698" w14:paraId="195B5A70" w14:textId="77777777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60F5E" w14:textId="77777777" w:rsidR="00DC6C96" w:rsidRPr="004E2698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E2698">
              <w:rPr>
                <w:rStyle w:val="small-text1"/>
                <w:color w:val="000000"/>
                <w:lang w:val="uk-UA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84491" w14:textId="77777777" w:rsidR="00DC6C96" w:rsidRPr="004E2698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E2698">
              <w:rPr>
                <w:color w:val="000000"/>
                <w:lang w:val="uk-UA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B4A18" w14:textId="77777777" w:rsidR="00DC6C96" w:rsidRPr="004E2698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E2698">
              <w:rPr>
                <w:rStyle w:val="small-text1"/>
                <w:color w:val="000000"/>
                <w:lang w:val="uk-UA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661EE8" w14:textId="77777777" w:rsidR="00DC6C96" w:rsidRPr="004E2698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E2698">
              <w:rPr>
                <w:color w:val="000000"/>
                <w:lang w:val="uk-UA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CA039" w14:textId="77777777" w:rsidR="00DC6C96" w:rsidRPr="004E2698" w:rsidRDefault="00DC6C96" w:rsidP="00DC6C96">
            <w:pPr>
              <w:jc w:val="center"/>
              <w:rPr>
                <w:color w:val="000000"/>
                <w:lang w:val="uk-UA"/>
              </w:rPr>
            </w:pPr>
            <w:r w:rsidRPr="004E2698">
              <w:rPr>
                <w:rStyle w:val="small-text1"/>
                <w:color w:val="000000"/>
                <w:lang w:val="uk-UA"/>
              </w:rPr>
              <w:t>(прізвище та ініціали керівника)</w:t>
            </w:r>
          </w:p>
        </w:tc>
      </w:tr>
      <w:tr w:rsidR="00DC6C96" w:rsidRPr="004E2698" w14:paraId="69D298AD" w14:textId="77777777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94937" w14:textId="77777777" w:rsidR="00C86AFD" w:rsidRPr="004E2698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96A9B3F" w14:textId="77777777" w:rsidR="00DC6C96" w:rsidRPr="004E2698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E2698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14:paraId="4F38080D" w14:textId="77777777" w:rsidR="00DC6C96" w:rsidRPr="004E2698" w:rsidRDefault="00DC6C96" w:rsidP="00DC6C96">
      <w:pPr>
        <w:rPr>
          <w:vanish/>
          <w:color w:val="000000"/>
          <w:lang w:val="uk-UA"/>
        </w:rPr>
      </w:pPr>
    </w:p>
    <w:tbl>
      <w:tblPr>
        <w:tblW w:w="491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4"/>
        <w:gridCol w:w="4309"/>
      </w:tblGrid>
      <w:tr w:rsidR="00DC6C96" w:rsidRPr="004E2698" w14:paraId="2D852965" w14:textId="77777777" w:rsidTr="004E2698">
        <w:trPr>
          <w:trHeight w:val="271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9C772" w14:textId="77777777" w:rsidR="00DC6C96" w:rsidRPr="004E2698" w:rsidRDefault="00020BCB" w:rsidP="00DC6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E2698">
              <w:rPr>
                <w:b/>
                <w:bCs/>
                <w:color w:val="000000"/>
                <w:lang w:val="uk-UA"/>
              </w:rPr>
              <w:t>I</w:t>
            </w:r>
            <w:r w:rsidR="00DC6C96" w:rsidRPr="004E2698">
              <w:rPr>
                <w:b/>
                <w:bCs/>
                <w:color w:val="000000"/>
                <w:lang w:val="uk-UA"/>
              </w:rPr>
              <w:t>. Загальні відомості</w:t>
            </w:r>
          </w:p>
        </w:tc>
      </w:tr>
      <w:tr w:rsidR="00DC6C96" w:rsidRPr="004E2698" w14:paraId="78CAA93E" w14:textId="77777777" w:rsidTr="004E2698">
        <w:trPr>
          <w:trHeight w:val="466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1DE62" w14:textId="77777777" w:rsidR="00DC6C96" w:rsidRPr="004E2698" w:rsidRDefault="00DC6C96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14:paraId="3F0D3583" w14:textId="79D0FEC6" w:rsidR="00DC6C9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ПРИВАТНЕ АКЦIОНЕРНЕ ТОВАРИСТВО "ХАРКIВОПТ"</w:t>
            </w:r>
          </w:p>
        </w:tc>
      </w:tr>
      <w:tr w:rsidR="00DC6C96" w:rsidRPr="004E2698" w14:paraId="3FB86595" w14:textId="77777777" w:rsidTr="004E2698">
        <w:trPr>
          <w:trHeight w:val="225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BBABE" w14:textId="77777777" w:rsidR="00531337" w:rsidRPr="004E2698" w:rsidRDefault="00DC6C96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14:paraId="4FC7D161" w14:textId="41059C1E" w:rsidR="00DC6C9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Приватне акцiонерне товариство</w:t>
            </w:r>
          </w:p>
        </w:tc>
      </w:tr>
      <w:tr w:rsidR="00D42FB5" w:rsidRPr="004E2698" w14:paraId="36605630" w14:textId="77777777" w:rsidTr="004E2698">
        <w:trPr>
          <w:trHeight w:val="466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1DDBD3" w14:textId="77777777" w:rsidR="00D42FB5" w:rsidRPr="004E2698" w:rsidRDefault="00D42FB5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 xml:space="preserve">3. Місцезнаходження </w:t>
            </w:r>
          </w:p>
        </w:tc>
        <w:tc>
          <w:tcPr>
            <w:tcW w:w="2209" w:type="pct"/>
            <w:vAlign w:val="center"/>
          </w:tcPr>
          <w:p w14:paraId="3486E733" w14:textId="2307B9A7" w:rsidR="00D42FB5" w:rsidRPr="004E2698" w:rsidRDefault="007C3B46" w:rsidP="00DF42E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 xml:space="preserve">61124 </w:t>
            </w:r>
            <w:proofErr w:type="spellStart"/>
            <w:r w:rsidRPr="004E2698">
              <w:rPr>
                <w:sz w:val="20"/>
                <w:szCs w:val="20"/>
                <w:lang w:val="uk-UA"/>
              </w:rPr>
              <w:t>Харкiвська</w:t>
            </w:r>
            <w:proofErr w:type="spellEnd"/>
            <w:r w:rsidRPr="004E2698">
              <w:rPr>
                <w:sz w:val="20"/>
                <w:szCs w:val="20"/>
                <w:lang w:val="uk-UA"/>
              </w:rPr>
              <w:t xml:space="preserve"> обл., мiсто </w:t>
            </w:r>
            <w:proofErr w:type="spellStart"/>
            <w:r w:rsidRPr="004E2698">
              <w:rPr>
                <w:sz w:val="20"/>
                <w:szCs w:val="20"/>
                <w:lang w:val="uk-UA"/>
              </w:rPr>
              <w:t>Харкiв</w:t>
            </w:r>
            <w:proofErr w:type="spellEnd"/>
            <w:r w:rsidRPr="004E2698">
              <w:rPr>
                <w:sz w:val="20"/>
                <w:szCs w:val="20"/>
                <w:lang w:val="uk-UA"/>
              </w:rPr>
              <w:t xml:space="preserve"> вулиця Матросова, будинок 8-А</w:t>
            </w:r>
          </w:p>
        </w:tc>
      </w:tr>
      <w:tr w:rsidR="00DC6C96" w:rsidRPr="004E2698" w14:paraId="2C8A8688" w14:textId="77777777" w:rsidTr="004E2698">
        <w:trPr>
          <w:trHeight w:val="225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72DEE" w14:textId="77777777" w:rsidR="00DC6C96" w:rsidRPr="004E2698" w:rsidRDefault="00D42FB5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  <w:r w:rsidR="00DC6C96" w:rsidRPr="004E2698"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r w:rsidR="00531337" w:rsidRPr="004E2698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14:paraId="6209C9AB" w14:textId="181F8396" w:rsidR="00DC6C9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01882918</w:t>
            </w:r>
          </w:p>
        </w:tc>
      </w:tr>
      <w:tr w:rsidR="00DC6C96" w:rsidRPr="004E2698" w14:paraId="61EF8AE2" w14:textId="77777777" w:rsidTr="004E2698">
        <w:trPr>
          <w:trHeight w:val="240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7C7FA" w14:textId="77777777" w:rsidR="00DC6C96" w:rsidRPr="004E2698" w:rsidRDefault="00531337" w:rsidP="0053133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 xml:space="preserve">5. Міжміський код та </w:t>
            </w:r>
            <w:r w:rsidR="00DC6C96" w:rsidRPr="004E2698">
              <w:rPr>
                <w:b/>
                <w:color w:val="000000"/>
                <w:sz w:val="20"/>
                <w:szCs w:val="20"/>
                <w:lang w:val="uk-UA"/>
              </w:rPr>
              <w:t>телефон</w:t>
            </w: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4E2698">
              <w:rPr>
                <w:b/>
                <w:color w:val="000000"/>
                <w:sz w:val="20"/>
                <w:szCs w:val="20"/>
                <w:lang w:val="uk-UA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14:paraId="179FA0FB" w14:textId="5097671E" w:rsidR="00DC6C9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(057)760-16-84 (057)760-16-84</w:t>
            </w:r>
          </w:p>
        </w:tc>
      </w:tr>
      <w:tr w:rsidR="00DC6C96" w:rsidRPr="004E2698" w14:paraId="197F1DDF" w14:textId="77777777" w:rsidTr="004E2698">
        <w:trPr>
          <w:trHeight w:val="225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FE7CE" w14:textId="77777777" w:rsidR="00DC6C96" w:rsidRPr="004E2698" w:rsidRDefault="00DC6C96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 xml:space="preserve">6. </w:t>
            </w:r>
            <w:r w:rsidR="00531337" w:rsidRPr="004E2698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14:paraId="205C8C4D" w14:textId="6A14FF78" w:rsidR="00DC6C9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kharkivopt@ft.net.ua</w:t>
            </w:r>
          </w:p>
        </w:tc>
      </w:tr>
      <w:tr w:rsidR="00531337" w:rsidRPr="004E2698" w14:paraId="41EA0ECF" w14:textId="77777777" w:rsidTr="004E2698">
        <w:trPr>
          <w:trHeight w:val="1611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9BAD2" w14:textId="77777777" w:rsidR="00531337" w:rsidRPr="004E2698" w:rsidRDefault="00531337" w:rsidP="00DC6C9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color w:val="000000"/>
                <w:sz w:val="20"/>
                <w:szCs w:val="20"/>
                <w:lang w:val="uk-UA"/>
              </w:rPr>
              <w:t xml:space="preserve">7. </w:t>
            </w:r>
            <w:r w:rsidR="00C86AFD" w:rsidRPr="004E2698">
              <w:rPr>
                <w:b/>
                <w:sz w:val="20"/>
                <w:szCs w:val="20"/>
                <w:lang w:val="uk-UA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14:paraId="01079469" w14:textId="77777777" w:rsidR="007C3B4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4E2698">
              <w:rPr>
                <w:sz w:val="20"/>
                <w:szCs w:val="20"/>
                <w:lang w:val="uk-UA"/>
              </w:rPr>
              <w:t>iнфраструктури</w:t>
            </w:r>
            <w:proofErr w:type="spellEnd"/>
            <w:r w:rsidRPr="004E2698">
              <w:rPr>
                <w:sz w:val="20"/>
                <w:szCs w:val="20"/>
                <w:lang w:val="uk-UA"/>
              </w:rPr>
              <w:t xml:space="preserve"> фондового ринку України"</w:t>
            </w:r>
          </w:p>
          <w:p w14:paraId="7E8F1EED" w14:textId="77777777" w:rsidR="007C3B4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21676262</w:t>
            </w:r>
          </w:p>
          <w:p w14:paraId="16D0E4E6" w14:textId="77777777" w:rsidR="007C3B4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Україна</w:t>
            </w:r>
          </w:p>
          <w:p w14:paraId="5670D6B7" w14:textId="66EA0CE4" w:rsidR="00531337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DR/00001/APA</w:t>
            </w:r>
          </w:p>
        </w:tc>
      </w:tr>
      <w:tr w:rsidR="00C86AFD" w:rsidRPr="004E2698" w14:paraId="28713D97" w14:textId="77777777" w:rsidTr="004E2698">
        <w:trPr>
          <w:trHeight w:val="1852"/>
        </w:trPr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46FD5B" w14:textId="77777777" w:rsidR="00C86AFD" w:rsidRPr="004E2698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  <w:lang w:val="uk-UA"/>
              </w:rPr>
            </w:pPr>
            <w:r w:rsidRPr="004E2698">
              <w:rPr>
                <w:b/>
                <w:sz w:val="20"/>
                <w:szCs w:val="20"/>
                <w:lang w:val="uk-UA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14:paraId="1DBB6C45" w14:textId="77777777" w:rsidR="007C3B4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Державна установа "Агентство з розвитку інфраструктури фондового ринку України"</w:t>
            </w:r>
          </w:p>
          <w:p w14:paraId="2C9D491B" w14:textId="77777777" w:rsidR="007C3B4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21676262</w:t>
            </w:r>
          </w:p>
          <w:p w14:paraId="0B2987D7" w14:textId="77777777" w:rsidR="007C3B46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Україна</w:t>
            </w:r>
          </w:p>
          <w:p w14:paraId="7D7263F2" w14:textId="534CF90E" w:rsidR="00C86AFD" w:rsidRPr="004E2698" w:rsidRDefault="007C3B46" w:rsidP="00DC6C96">
            <w:pPr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DR/00002/ARM</w:t>
            </w:r>
          </w:p>
        </w:tc>
      </w:tr>
      <w:tr w:rsidR="00DC6C96" w:rsidRPr="004E2698" w14:paraId="17D6C3D3" w14:textId="77777777" w:rsidTr="004E269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14:paraId="1B549B4E" w14:textId="77777777" w:rsidR="00DC6C96" w:rsidRPr="004E2698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4E2698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14:paraId="252329E1" w14:textId="77777777" w:rsidR="00DC6C96" w:rsidRPr="004E2698" w:rsidRDefault="00DC6C96" w:rsidP="00DC6C96">
      <w:pPr>
        <w:rPr>
          <w:vanish/>
          <w:color w:val="000000"/>
          <w:sz w:val="20"/>
          <w:szCs w:val="20"/>
          <w:lang w:val="uk-UA"/>
        </w:rPr>
      </w:pPr>
    </w:p>
    <w:p w14:paraId="510A675E" w14:textId="77777777" w:rsidR="00DC6C96" w:rsidRPr="004E2698" w:rsidRDefault="00DC6C96" w:rsidP="00DC6C96">
      <w:pPr>
        <w:rPr>
          <w:vanish/>
          <w:color w:val="000000"/>
          <w:sz w:val="20"/>
          <w:szCs w:val="20"/>
          <w:lang w:val="uk-UA"/>
        </w:rPr>
      </w:pPr>
    </w:p>
    <w:tbl>
      <w:tblPr>
        <w:tblW w:w="49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4293"/>
        <w:gridCol w:w="2126"/>
      </w:tblGrid>
      <w:tr w:rsidR="001714DF" w:rsidRPr="004E2698" w14:paraId="3A89E19F" w14:textId="77777777" w:rsidTr="004E2698">
        <w:trPr>
          <w:trHeight w:val="40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72C57B2" w14:textId="77777777" w:rsidR="001714DF" w:rsidRPr="004E2698" w:rsidRDefault="001714DF" w:rsidP="00DF42E6">
            <w:pPr>
              <w:rPr>
                <w:b/>
                <w:sz w:val="18"/>
                <w:szCs w:val="18"/>
                <w:lang w:val="uk-UA"/>
              </w:rPr>
            </w:pPr>
            <w:r w:rsidRPr="004E2698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4E2698">
              <w:rPr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42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2CF346" w14:textId="1720AFCE" w:rsidR="001714DF" w:rsidRPr="004E2698" w:rsidRDefault="007C3B46" w:rsidP="00DC6C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http://kharkovopt.cvetmet.com.ua/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D9355" w14:textId="4FBC99F8" w:rsidR="001714DF" w:rsidRPr="004E2698" w:rsidRDefault="007C3B46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08.04.2021</w:t>
            </w:r>
          </w:p>
        </w:tc>
      </w:tr>
      <w:tr w:rsidR="001714DF" w:rsidRPr="004E2698" w14:paraId="02B2F670" w14:textId="77777777" w:rsidTr="004E2698">
        <w:trPr>
          <w:trHeight w:val="465"/>
        </w:trPr>
        <w:tc>
          <w:tcPr>
            <w:tcW w:w="342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15E03" w14:textId="77777777" w:rsidR="001714DF" w:rsidRPr="004E2698" w:rsidRDefault="001714DF" w:rsidP="00DC6C9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2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07D59" w14:textId="77777777" w:rsidR="001714DF" w:rsidRPr="004E2698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E2698">
              <w:rPr>
                <w:rStyle w:val="small-text"/>
                <w:sz w:val="20"/>
                <w:szCs w:val="20"/>
                <w:lang w:val="uk-UA"/>
              </w:rPr>
              <w:t>(</w:t>
            </w:r>
            <w:r w:rsidR="00C86AFD" w:rsidRPr="004E2698">
              <w:rPr>
                <w:sz w:val="20"/>
                <w:szCs w:val="20"/>
                <w:lang w:val="uk-UA"/>
              </w:rPr>
              <w:t>URL-адреса веб-сайту</w:t>
            </w:r>
            <w:r w:rsidRPr="004E2698">
              <w:rPr>
                <w:rStyle w:val="small-text"/>
                <w:sz w:val="20"/>
                <w:szCs w:val="20"/>
                <w:lang w:val="uk-UA"/>
              </w:rPr>
              <w:t>)</w:t>
            </w:r>
          </w:p>
          <w:p w14:paraId="32F57428" w14:textId="77777777" w:rsidR="001714DF" w:rsidRPr="004E2698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E26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75FE8C" w14:textId="77777777" w:rsidR="001714DF" w:rsidRPr="004E2698" w:rsidRDefault="001714DF" w:rsidP="00DC6C96">
            <w:pPr>
              <w:jc w:val="center"/>
              <w:rPr>
                <w:sz w:val="20"/>
                <w:szCs w:val="20"/>
                <w:lang w:val="uk-UA"/>
              </w:rPr>
            </w:pPr>
            <w:r w:rsidRPr="004E2698">
              <w:rPr>
                <w:rStyle w:val="small-text"/>
                <w:sz w:val="20"/>
                <w:szCs w:val="20"/>
                <w:lang w:val="uk-UA"/>
              </w:rPr>
              <w:t>(дата)</w:t>
            </w:r>
          </w:p>
        </w:tc>
      </w:tr>
    </w:tbl>
    <w:p w14:paraId="6D4CCCF2" w14:textId="77777777" w:rsidR="00E565DD" w:rsidRPr="004E2698" w:rsidRDefault="00E565DD" w:rsidP="00C86AFD">
      <w:pPr>
        <w:rPr>
          <w:lang w:val="uk-UA"/>
        </w:rPr>
        <w:sectPr w:rsidR="00E565DD" w:rsidRPr="004E2698" w:rsidSect="007C3B46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935"/>
        <w:tblW w:w="1893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00"/>
      </w:tblGrid>
      <w:tr w:rsidR="004E2698" w:rsidRPr="00E565DD" w14:paraId="64F81C23" w14:textId="77777777" w:rsidTr="004E2698">
        <w:trPr>
          <w:trHeight w:val="447"/>
          <w:tblCellSpacing w:w="22" w:type="dxa"/>
        </w:trPr>
        <w:tc>
          <w:tcPr>
            <w:tcW w:w="4929" w:type="pct"/>
          </w:tcPr>
          <w:p w14:paraId="07F1DEAC" w14:textId="77777777" w:rsidR="004E2698" w:rsidRPr="00E565DD" w:rsidRDefault="004E2698" w:rsidP="004E2698">
            <w:pPr>
              <w:spacing w:before="100" w:beforeAutospacing="1" w:after="100" w:afterAutospacing="1"/>
              <w:ind w:left="-284" w:firstLine="284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lastRenderedPageBreak/>
              <w:t>Додаток 6</w:t>
            </w:r>
            <w:r w:rsidRPr="00E565DD">
              <w:rPr>
                <w:sz w:val="20"/>
                <w:szCs w:val="20"/>
                <w:lang w:val="uk-UA"/>
              </w:rPr>
              <w:br/>
              <w:t>до Положення про розкриття інформації емітентами цінних паперів</w:t>
            </w:r>
            <w:r w:rsidRPr="00E565DD">
              <w:rPr>
                <w:sz w:val="20"/>
                <w:szCs w:val="20"/>
                <w:lang w:val="uk-UA"/>
              </w:rPr>
              <w:br/>
              <w:t>(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пу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>(пункт 7 глави 1 розділу III)</w:t>
            </w:r>
          </w:p>
        </w:tc>
      </w:tr>
    </w:tbl>
    <w:p w14:paraId="3D504483" w14:textId="4A70B345" w:rsidR="00E565DD" w:rsidRPr="00E565DD" w:rsidRDefault="00E565DD" w:rsidP="004E2698">
      <w:pPr>
        <w:spacing w:after="120"/>
        <w:ind w:left="4956"/>
        <w:jc w:val="both"/>
        <w:rPr>
          <w:b/>
          <w:lang w:val="uk-UA"/>
        </w:rPr>
      </w:pPr>
      <w:r w:rsidRPr="00E565DD"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1954"/>
        <w:gridCol w:w="2785"/>
        <w:gridCol w:w="4069"/>
        <w:gridCol w:w="2556"/>
        <w:gridCol w:w="2411"/>
      </w:tblGrid>
      <w:tr w:rsidR="00E565DD" w:rsidRPr="00E565DD" w14:paraId="6533C9A2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13BB8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Дата вчинення дії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CE26D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74E9B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F766F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F7057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A8A7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E565DD" w:rsidRPr="00E565DD" w14:paraId="71BDD17D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B4A2F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9A9FE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B4299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6D2CD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1FFE7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31D75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E565DD" w:rsidRPr="00E565DD" w14:paraId="2E6ADC10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AAD43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08.04.2021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98C4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25E3D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60521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F9AF4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65EC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94.37380</w:t>
            </w:r>
          </w:p>
        </w:tc>
      </w:tr>
      <w:tr w:rsidR="00E565DD" w:rsidRPr="00E565DD" w14:paraId="2A379B8D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916AC" w14:textId="77777777" w:rsidR="00E565DD" w:rsidRPr="00E565DD" w:rsidRDefault="00E565DD" w:rsidP="00E565DD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E565DD" w:rsidRPr="00E565DD" w14:paraId="5A22D516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74C9C" w14:textId="77777777" w:rsidR="00E565DD" w:rsidRPr="00E565DD" w:rsidRDefault="00E565DD" w:rsidP="004E269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 xml:space="preserve">Посадова особа Голова Наглядової ради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припинено повноваження 08.04.2021 р. на пiдставi рiшення загальних зборiв акцiонерiв (Протокол б/н вiд 08.04.2021р.) у зв'язку з закiнченням термiну дiї повноважень. Посадова особа є акцiонером та володiє часткою в статутному капiталi емiтента 94.3738% (146689 шт.). Непогашеної судимостi за корисливi та посадовi злочини немає. Строк, протягом якого особа перебувала на посадi: з 23.04.2018 року.</w:t>
            </w:r>
          </w:p>
        </w:tc>
      </w:tr>
      <w:tr w:rsidR="00E565DD" w:rsidRPr="00E565DD" w14:paraId="29545D9D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93B9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08.04.2021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0D4CF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0D04F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428A4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7C910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9281A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94.37380</w:t>
            </w:r>
          </w:p>
        </w:tc>
      </w:tr>
      <w:tr w:rsidR="00E565DD" w:rsidRPr="00E565DD" w14:paraId="7C128D7A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26BB" w14:textId="77777777" w:rsidR="00E565DD" w:rsidRPr="00E565DD" w:rsidRDefault="00E565DD" w:rsidP="00E565DD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E565DD" w:rsidRPr="00E565DD" w14:paraId="66F7E488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A6E57" w14:textId="77777777" w:rsidR="00E565DD" w:rsidRPr="00E565DD" w:rsidRDefault="00E565DD" w:rsidP="004E269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 xml:space="preserve">Посадова особа Голова Наглядової ради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Олена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Валентинiвна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обрано на посаду 08.04.2021р. рiшенням засiдання Наглядової ради (Протокол б/н вiд 08.04.2021р.) з числа обраних загальними зборами членiв Наглядової ради (Протокол б/н вiд 08.04.2021р.), термiном на 3 роки. Посадова особа є акцiонером та володiє часткою в статутному капiталi емiтента 94.3738% (146689 шт.). Непогашеної судимостi за корисливi та посадовi злочини немає. Протягом останнiх п'яти рокiв обiймала посади: Голова Наглядової ради ПрАТ "ХАРКIВОПТ".</w:t>
            </w:r>
          </w:p>
        </w:tc>
      </w:tr>
      <w:tr w:rsidR="00E565DD" w:rsidRPr="00E565DD" w14:paraId="2383EA89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72905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08.04.2021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8912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52BA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28595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B8111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33E25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E565DD" w:rsidRPr="00E565DD" w14:paraId="41144D80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93C20" w14:textId="77777777" w:rsidR="00E565DD" w:rsidRPr="00E565DD" w:rsidRDefault="00E565DD" w:rsidP="00E565DD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E565DD" w:rsidRPr="00E565DD" w14:paraId="3D68F2CA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DF1FB" w14:textId="77777777" w:rsidR="00E565DD" w:rsidRPr="00E565DD" w:rsidRDefault="00E565DD" w:rsidP="004E269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припинено повноваження 08.04.2021 р. на пiдставi рiшення загальних зборiв акцiонерiв (Протокол б/н вiд 08.04.2021р.) у зв'язку з закiнченням термiну дiї повноважень. Посадова особа є акцiонером та володiє часткою в статутному капiталi емiтента 0.0006% (1 шт.). Непогашеної судимостi за корисливi та посадовi злочини немає. Строк, протягом якого особа перебувала на посадi: з 23.04.2018 року.</w:t>
            </w:r>
          </w:p>
        </w:tc>
      </w:tr>
      <w:tr w:rsidR="00E565DD" w:rsidRPr="00E565DD" w14:paraId="5B56D6F4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70998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08.04.2021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800BC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F128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0629A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363F7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EF982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E565DD" w:rsidRPr="00E565DD" w14:paraId="4F25E66A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1299B" w14:textId="77777777" w:rsidR="00E565DD" w:rsidRPr="00E565DD" w:rsidRDefault="00E565DD" w:rsidP="00E565DD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E565DD" w:rsidRPr="00E565DD" w14:paraId="742CD10B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558CE" w14:textId="77777777" w:rsidR="00E565DD" w:rsidRPr="00E565DD" w:rsidRDefault="00E565DD" w:rsidP="004E269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Стерiна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Катерина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Вячеславiвна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обрано на посаду 08.04.2021р. загальними зборами акцiонерiв (Протокол б/н вiд 08.04.2021р.), термiном на 3 роки. Посадова особа є акцiонером та володiє часткою в статутному капiталi емiтента 0.0006% (1 шт.). Непогашеної судимостi за корисливi та посадовi злочини немає. Протягом останнiх п'яти рокiв обiймав посади: Член Наглядової ради ПрАТ "ХАРКIВОПТ".</w:t>
            </w:r>
          </w:p>
        </w:tc>
      </w:tr>
      <w:tr w:rsidR="00E565DD" w:rsidRPr="00E565DD" w14:paraId="2C2FB7CF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C76B9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08.04.2021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38E6B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B7869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7304F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65DD">
              <w:rPr>
                <w:sz w:val="20"/>
                <w:szCs w:val="20"/>
                <w:lang w:val="uk-UA"/>
              </w:rPr>
              <w:t>Стерiн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Леонiдович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50A35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58657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E565DD" w:rsidRPr="00E565DD" w14:paraId="70739145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B51F2" w14:textId="77777777" w:rsidR="00E565DD" w:rsidRPr="00E565DD" w:rsidRDefault="00E565DD" w:rsidP="00E565DD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E565DD" w:rsidRPr="00E565DD" w14:paraId="32E9F7F9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8F489" w14:textId="77777777" w:rsidR="00E565DD" w:rsidRPr="00E565DD" w:rsidRDefault="00E565DD" w:rsidP="004E269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Стерiн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Леонiдович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припинено повноваження 08.04.2021 р. на пiдставi рiшення загальних зборiв акцiонерiв (Протокол б/н вiд 08.04.2021р.) у зв'язку з закiнченням термiну дiї повноважень. Посадова особа є акцiонером та володiє часткою в статутному капiталi емiтента 0.0006% (1 шт.). Непогашеної судимостi за корисливi та посадовi злочини немає. Строк, протягом якого особа перебувала на посадi: з 23.04.2018 року.</w:t>
            </w:r>
          </w:p>
        </w:tc>
      </w:tr>
      <w:tr w:rsidR="00E565DD" w:rsidRPr="00E565DD" w14:paraId="3251779B" w14:textId="77777777" w:rsidTr="00260A0A"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ADAE1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08.04.2021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BD841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432BE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B8A0D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65DD">
              <w:rPr>
                <w:sz w:val="20"/>
                <w:szCs w:val="20"/>
                <w:lang w:val="uk-UA"/>
              </w:rPr>
              <w:t>Стерiн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Леонiдович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BE532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48C26" w14:textId="77777777" w:rsidR="00E565DD" w:rsidRPr="00E565DD" w:rsidRDefault="00E565DD" w:rsidP="00E565D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>0.00060</w:t>
            </w:r>
          </w:p>
        </w:tc>
      </w:tr>
      <w:tr w:rsidR="00E565DD" w:rsidRPr="00E565DD" w14:paraId="3EF4D923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63B10" w14:textId="77777777" w:rsidR="00E565DD" w:rsidRPr="00E565DD" w:rsidRDefault="00E565DD" w:rsidP="00E565DD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E565DD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E565DD" w:rsidRPr="00E565DD" w14:paraId="387640BE" w14:textId="77777777" w:rsidTr="00260A0A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AE529" w14:textId="77777777" w:rsidR="00E565DD" w:rsidRPr="00E565DD" w:rsidRDefault="00E565DD" w:rsidP="004E269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E565DD">
              <w:rPr>
                <w:sz w:val="20"/>
                <w:szCs w:val="20"/>
                <w:lang w:val="uk-UA"/>
              </w:rPr>
              <w:t xml:space="preserve">Посадова особа Член Наглядової ради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Стерiн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65DD">
              <w:rPr>
                <w:sz w:val="20"/>
                <w:szCs w:val="20"/>
                <w:lang w:val="uk-UA"/>
              </w:rPr>
              <w:t>Леонiдович</w:t>
            </w:r>
            <w:proofErr w:type="spellEnd"/>
            <w:r w:rsidRPr="00E565DD">
              <w:rPr>
                <w:sz w:val="20"/>
                <w:szCs w:val="20"/>
                <w:lang w:val="uk-UA"/>
              </w:rPr>
              <w:t xml:space="preserve"> обрано на посаду 08.04.2021р. загальними зборами акцiонерiв (Протокол б/н вiд 08.04.2021р.), термiном на 3 роки. Посадова особа є акцiонером та володiє часткою в статутному капiталi емiтента 0.0006% (1 шт.). Непогашеної судимостi за корисливi та посадовi злочини немає. Протягом останнiх п'яти рокiв обiймав посади: заступник директора ТДВ "ХАРКIВКОЛЬОРМЕТ".</w:t>
            </w:r>
          </w:p>
        </w:tc>
      </w:tr>
    </w:tbl>
    <w:p w14:paraId="26A4D54B" w14:textId="493E1231" w:rsidR="003C4C1A" w:rsidRPr="004E2698" w:rsidRDefault="003C4C1A" w:rsidP="00C86AFD">
      <w:pPr>
        <w:rPr>
          <w:lang w:val="uk-UA"/>
        </w:rPr>
      </w:pPr>
    </w:p>
    <w:sectPr w:rsidR="003C4C1A" w:rsidRPr="004E2698" w:rsidSect="004E2698">
      <w:pgSz w:w="16838" w:h="11906" w:orient="landscape" w:code="9"/>
      <w:pgMar w:top="1191" w:right="363" w:bottom="851" w:left="3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B6CB3" w14:textId="77777777" w:rsidR="00F72454" w:rsidRDefault="00F72454" w:rsidP="004E2698">
      <w:r>
        <w:separator/>
      </w:r>
    </w:p>
  </w:endnote>
  <w:endnote w:type="continuationSeparator" w:id="0">
    <w:p w14:paraId="2F67B354" w14:textId="77777777" w:rsidR="00F72454" w:rsidRDefault="00F72454" w:rsidP="004E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37DD0" w14:textId="77777777" w:rsidR="00F72454" w:rsidRDefault="00F72454" w:rsidP="004E2698">
      <w:r>
        <w:separator/>
      </w:r>
    </w:p>
  </w:footnote>
  <w:footnote w:type="continuationSeparator" w:id="0">
    <w:p w14:paraId="4CA8ED93" w14:textId="77777777" w:rsidR="00F72454" w:rsidRDefault="00F72454" w:rsidP="004E2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46"/>
    <w:rsid w:val="00020BCB"/>
    <w:rsid w:val="001714DF"/>
    <w:rsid w:val="002D6506"/>
    <w:rsid w:val="003275D1"/>
    <w:rsid w:val="00375E69"/>
    <w:rsid w:val="003C4C1A"/>
    <w:rsid w:val="004263EB"/>
    <w:rsid w:val="0044001B"/>
    <w:rsid w:val="004E2698"/>
    <w:rsid w:val="004E61FF"/>
    <w:rsid w:val="00531337"/>
    <w:rsid w:val="006C6B5C"/>
    <w:rsid w:val="007C3B46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E565DD"/>
    <w:rsid w:val="00F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A0DF5"/>
  <w15:chartTrackingRefBased/>
  <w15:docId w15:val="{104ACBE1-4A63-4D07-8EE9-F5257B26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customStyle="1" w:styleId="a4">
    <w:name w:val="Обычный (веб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  <w:style w:type="paragraph" w:styleId="a5">
    <w:name w:val="header"/>
    <w:basedOn w:val="a"/>
    <w:link w:val="a6"/>
    <w:rsid w:val="004E26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E2698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4E26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E269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SOBLUVA_2007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2E35-87CA-4758-AC25-8A4E521B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3</TotalTime>
  <Pages>2</Pages>
  <Words>4081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alina</dc:creator>
  <cp:keywords/>
  <dc:description/>
  <cp:lastModifiedBy>Алина Короткая</cp:lastModifiedBy>
  <cp:revision>2</cp:revision>
  <cp:lastPrinted>2013-07-11T13:29:00Z</cp:lastPrinted>
  <dcterms:created xsi:type="dcterms:W3CDTF">2021-04-07T06:46:00Z</dcterms:created>
  <dcterms:modified xsi:type="dcterms:W3CDTF">2021-04-07T06:46:00Z</dcterms:modified>
</cp:coreProperties>
</file>